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240" w:lineRule="auto"/>
        <w:ind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（一）申请办理继承公证，当事人需要向公证处提交的证明材料：</w:t>
      </w:r>
    </w:p>
    <w:p>
      <w:pPr>
        <w:tabs>
          <w:tab w:val="left" w:pos="1080"/>
        </w:tabs>
        <w:spacing w:line="240" w:lineRule="auto"/>
        <w:ind w:left="-330" w:leftChars="-157"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 被继承人的死亡证明（医院出具的医学死亡证明，如户口已注销的，应由原户口所在地的派出所出具死亡注销证明）;</w:t>
      </w:r>
    </w:p>
    <w:p>
      <w:pPr>
        <w:tabs>
          <w:tab w:val="left" w:pos="1080"/>
        </w:tabs>
        <w:spacing w:line="240" w:lineRule="auto"/>
        <w:ind w:left="-330" w:leftChars="-157"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 所有继承人的身份证、户口簿;</w:t>
      </w:r>
    </w:p>
    <w:p>
      <w:pPr>
        <w:tabs>
          <w:tab w:val="left" w:pos="1080"/>
        </w:tabs>
        <w:spacing w:line="240" w:lineRule="auto"/>
        <w:ind w:left="-330" w:leftChars="-157"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3、复印单位人事档案中的家庭关系的内容，并加盖印章;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tabs>
          <w:tab w:val="left" w:pos="1080"/>
        </w:tabs>
        <w:spacing w:line="240" w:lineRule="auto"/>
        <w:ind w:left="-330" w:leftChars="-157"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4、复印派出所户籍底册，并加盖印章；</w:t>
      </w:r>
    </w:p>
    <w:p>
      <w:pPr>
        <w:tabs>
          <w:tab w:val="left" w:pos="1080"/>
        </w:tabs>
        <w:spacing w:line="240" w:lineRule="auto"/>
        <w:ind w:left="-330" w:leftChars="-157"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5、出具被继承人家庭情况的证明信，居委会或单位出具均可;</w:t>
      </w:r>
    </w:p>
    <w:p>
      <w:pPr>
        <w:tabs>
          <w:tab w:val="left" w:pos="1080"/>
        </w:tabs>
        <w:spacing w:line="240" w:lineRule="auto"/>
        <w:ind w:left="-330" w:leftChars="-157" w:firstLine="900" w:firstLineChars="300"/>
        <w:rPr>
          <w:rFonts w:ascii="仿宋" w:hAnsi="仿宋" w:eastAsia="仿宋"/>
          <w:sz w:val="30"/>
          <w:szCs w:val="30"/>
        </w:rPr>
      </w:pPr>
    </w:p>
    <w:p>
      <w:pPr>
        <w:tabs>
          <w:tab w:val="left" w:pos="1080"/>
        </w:tabs>
        <w:spacing w:after="312" w:afterLines="100" w:line="240" w:lineRule="auto"/>
        <w:ind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（二）夫妻一方死亡的证明信具体的格式如下：</w:t>
      </w:r>
    </w:p>
    <w:p>
      <w:pPr>
        <w:spacing w:line="24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证    明</w:t>
      </w:r>
    </w:p>
    <w:p>
      <w:pPr>
        <w:spacing w:line="24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兹证明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房主   </w:t>
      </w:r>
      <w:r>
        <w:rPr>
          <w:rFonts w:hint="eastAsia" w:ascii="仿宋" w:hAnsi="仿宋" w:eastAsia="仿宋"/>
          <w:sz w:val="30"/>
          <w:szCs w:val="30"/>
        </w:rPr>
        <w:t>，性别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日出生，已于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日去世，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房主   </w:t>
      </w:r>
      <w:r>
        <w:rPr>
          <w:rFonts w:hint="eastAsia" w:ascii="仿宋" w:hAnsi="仿宋" w:eastAsia="仿宋"/>
          <w:sz w:val="30"/>
          <w:szCs w:val="30"/>
        </w:rPr>
        <w:t>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系原配夫妻，二人共有XX个子女即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，别无其他子女。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房主   </w:t>
      </w:r>
      <w:r>
        <w:rPr>
          <w:rFonts w:hint="eastAsia" w:ascii="仿宋" w:hAnsi="仿宋" w:eastAsia="仿宋"/>
          <w:sz w:val="30"/>
          <w:szCs w:val="30"/>
        </w:rPr>
        <w:t>去世后，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未再婚。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房主   </w:t>
      </w:r>
      <w:r>
        <w:rPr>
          <w:rFonts w:hint="eastAsia" w:ascii="仿宋" w:hAnsi="仿宋" w:eastAsia="仿宋"/>
          <w:sz w:val="30"/>
          <w:szCs w:val="30"/>
        </w:rPr>
        <w:t>的父（XXX）母(XXX)分别于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日去世。或者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房主   </w:t>
      </w:r>
      <w:r>
        <w:rPr>
          <w:rFonts w:hint="eastAsia" w:ascii="仿宋" w:hAnsi="仿宋" w:eastAsia="仿宋"/>
          <w:sz w:val="30"/>
          <w:szCs w:val="30"/>
        </w:rPr>
        <w:t>的父母健在是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24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联系人：                                   XX居委会（盖章）</w:t>
      </w:r>
    </w:p>
    <w:p>
      <w:pPr>
        <w:spacing w:line="24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联系电话：                            年   月   日 </w:t>
      </w:r>
    </w:p>
    <w:p>
      <w:pPr>
        <w:tabs>
          <w:tab w:val="left" w:pos="1080"/>
        </w:tabs>
        <w:spacing w:line="240" w:lineRule="auto"/>
        <w:rPr>
          <w:rFonts w:hint="eastAsia" w:ascii="仿宋" w:hAnsi="仿宋" w:eastAsia="仿宋"/>
          <w:sz w:val="30"/>
          <w:szCs w:val="30"/>
        </w:rPr>
      </w:pPr>
    </w:p>
    <w:p>
      <w:pPr>
        <w:tabs>
          <w:tab w:val="left" w:pos="1080"/>
        </w:tabs>
        <w:spacing w:after="156" w:afterLines="50" w:line="240" w:lineRule="auto"/>
        <w:ind w:firstLine="151" w:firstLineChars="5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（三）夫妻双方死亡的证明信具体的格式如下：</w:t>
      </w:r>
    </w:p>
    <w:p>
      <w:pPr>
        <w:spacing w:line="240" w:lineRule="auto"/>
        <w:jc w:val="center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证    明</w:t>
      </w:r>
    </w:p>
    <w:p>
      <w:pPr>
        <w:spacing w:line="240" w:lineRule="auto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兹证明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房主   </w:t>
      </w:r>
      <w:r>
        <w:rPr>
          <w:rFonts w:hint="eastAsia" w:ascii="仿宋" w:hAnsi="仿宋" w:eastAsia="仿宋"/>
          <w:bCs/>
          <w:sz w:val="30"/>
          <w:szCs w:val="30"/>
        </w:rPr>
        <w:t>，性别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，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月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日出生，已于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月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</w:rPr>
        <w:t>日去世，其配偶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</w:rPr>
        <w:t>，性别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，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月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日出生，已于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月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</w:rPr>
        <w:t>日去世。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房主   </w:t>
      </w:r>
      <w:r>
        <w:rPr>
          <w:rFonts w:hint="eastAsia" w:ascii="仿宋" w:hAnsi="仿宋" w:eastAsia="仿宋"/>
          <w:bCs/>
          <w:sz w:val="30"/>
          <w:szCs w:val="30"/>
        </w:rPr>
        <w:t>与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</w:rPr>
        <w:t>系原配夫妻，二人共有XX个子女即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</w:rPr>
        <w:t>，别无其他子女。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</w:rPr>
        <w:t>去世后，房主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未</w:t>
      </w:r>
      <w:r>
        <w:rPr>
          <w:rFonts w:hint="eastAsia" w:ascii="仿宋" w:hAnsi="仿宋" w:eastAsia="仿宋"/>
          <w:bCs/>
          <w:sz w:val="30"/>
          <w:szCs w:val="30"/>
        </w:rPr>
        <w:t>再婚。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房主   </w:t>
      </w:r>
      <w:r>
        <w:rPr>
          <w:rFonts w:hint="eastAsia" w:ascii="仿宋" w:hAnsi="仿宋" w:eastAsia="仿宋"/>
          <w:bCs/>
          <w:sz w:val="30"/>
          <w:szCs w:val="30"/>
        </w:rPr>
        <w:t>的父母均先于其本人去世，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房主配偶   </w:t>
      </w:r>
      <w:r>
        <w:rPr>
          <w:rFonts w:hint="eastAsia" w:ascii="仿宋" w:hAnsi="仿宋" w:eastAsia="仿宋"/>
          <w:bCs/>
          <w:sz w:val="30"/>
          <w:szCs w:val="30"/>
        </w:rPr>
        <w:t>的父母均先于其本人去世。或者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的父母分别于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月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</w:rPr>
        <w:t>日去世。或者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的父母健在是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>
      <w:pPr>
        <w:spacing w:line="240" w:lineRule="auto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联系人：                           XX居委会（盖章）</w:t>
      </w:r>
    </w:p>
    <w:p>
      <w:pPr>
        <w:spacing w:line="240" w:lineRule="auto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联系电话：                      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 xml:space="preserve"> 年   月   日 </w:t>
      </w:r>
    </w:p>
    <w:p>
      <w:pPr>
        <w:spacing w:line="240" w:lineRule="auto"/>
        <w:ind w:right="300"/>
        <w:jc w:val="righ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9B"/>
    <w:rsid w:val="00007AC1"/>
    <w:rsid w:val="00016615"/>
    <w:rsid w:val="0002754B"/>
    <w:rsid w:val="00035231"/>
    <w:rsid w:val="00041BB8"/>
    <w:rsid w:val="00042DF3"/>
    <w:rsid w:val="00046263"/>
    <w:rsid w:val="00067AB8"/>
    <w:rsid w:val="00073530"/>
    <w:rsid w:val="00077AC5"/>
    <w:rsid w:val="0009076A"/>
    <w:rsid w:val="0009452E"/>
    <w:rsid w:val="000A7A6A"/>
    <w:rsid w:val="000B041B"/>
    <w:rsid w:val="000C4FBA"/>
    <w:rsid w:val="000D1C85"/>
    <w:rsid w:val="000F6890"/>
    <w:rsid w:val="00105EDB"/>
    <w:rsid w:val="00113714"/>
    <w:rsid w:val="00117543"/>
    <w:rsid w:val="00125022"/>
    <w:rsid w:val="0013359A"/>
    <w:rsid w:val="00144030"/>
    <w:rsid w:val="00146C69"/>
    <w:rsid w:val="001472FE"/>
    <w:rsid w:val="00166B6C"/>
    <w:rsid w:val="00171AE1"/>
    <w:rsid w:val="001847AF"/>
    <w:rsid w:val="001868A1"/>
    <w:rsid w:val="00193834"/>
    <w:rsid w:val="0019782A"/>
    <w:rsid w:val="001978F6"/>
    <w:rsid w:val="001A1FDC"/>
    <w:rsid w:val="001B32BC"/>
    <w:rsid w:val="001C05D7"/>
    <w:rsid w:val="001C5D2B"/>
    <w:rsid w:val="001E0766"/>
    <w:rsid w:val="0020405C"/>
    <w:rsid w:val="00222CCB"/>
    <w:rsid w:val="002247F0"/>
    <w:rsid w:val="0022689A"/>
    <w:rsid w:val="00230E85"/>
    <w:rsid w:val="002338F8"/>
    <w:rsid w:val="00242A92"/>
    <w:rsid w:val="0025041B"/>
    <w:rsid w:val="00253642"/>
    <w:rsid w:val="002564B6"/>
    <w:rsid w:val="00263274"/>
    <w:rsid w:val="0026466D"/>
    <w:rsid w:val="00266824"/>
    <w:rsid w:val="00266ED4"/>
    <w:rsid w:val="00282708"/>
    <w:rsid w:val="002879B3"/>
    <w:rsid w:val="002A1E72"/>
    <w:rsid w:val="002A3F4A"/>
    <w:rsid w:val="002A7559"/>
    <w:rsid w:val="002C492F"/>
    <w:rsid w:val="00302D72"/>
    <w:rsid w:val="003040D8"/>
    <w:rsid w:val="00304F20"/>
    <w:rsid w:val="00311B88"/>
    <w:rsid w:val="00314D18"/>
    <w:rsid w:val="00324904"/>
    <w:rsid w:val="0033130B"/>
    <w:rsid w:val="0033340F"/>
    <w:rsid w:val="003523AB"/>
    <w:rsid w:val="00354AD7"/>
    <w:rsid w:val="0036199E"/>
    <w:rsid w:val="003755C0"/>
    <w:rsid w:val="003836C0"/>
    <w:rsid w:val="00390D58"/>
    <w:rsid w:val="003912BC"/>
    <w:rsid w:val="003A4BEB"/>
    <w:rsid w:val="003B2FA8"/>
    <w:rsid w:val="003C0D44"/>
    <w:rsid w:val="003C4A8D"/>
    <w:rsid w:val="003C521E"/>
    <w:rsid w:val="003D4C07"/>
    <w:rsid w:val="003E125C"/>
    <w:rsid w:val="003E311E"/>
    <w:rsid w:val="003E5A96"/>
    <w:rsid w:val="003F0B4C"/>
    <w:rsid w:val="003F0F92"/>
    <w:rsid w:val="004321D4"/>
    <w:rsid w:val="00442A6F"/>
    <w:rsid w:val="00445827"/>
    <w:rsid w:val="00460FB9"/>
    <w:rsid w:val="00485437"/>
    <w:rsid w:val="004B0CEB"/>
    <w:rsid w:val="004C7502"/>
    <w:rsid w:val="004D6ED1"/>
    <w:rsid w:val="004E0379"/>
    <w:rsid w:val="004E04A7"/>
    <w:rsid w:val="004E4743"/>
    <w:rsid w:val="004F32C5"/>
    <w:rsid w:val="004F6103"/>
    <w:rsid w:val="004F79FB"/>
    <w:rsid w:val="0050167C"/>
    <w:rsid w:val="00515F9D"/>
    <w:rsid w:val="00517587"/>
    <w:rsid w:val="00520BC1"/>
    <w:rsid w:val="0052569B"/>
    <w:rsid w:val="00530931"/>
    <w:rsid w:val="005518A7"/>
    <w:rsid w:val="0056428F"/>
    <w:rsid w:val="00570269"/>
    <w:rsid w:val="005773ED"/>
    <w:rsid w:val="00583F28"/>
    <w:rsid w:val="00584BF8"/>
    <w:rsid w:val="00596457"/>
    <w:rsid w:val="005A00B7"/>
    <w:rsid w:val="005A19CE"/>
    <w:rsid w:val="005A3410"/>
    <w:rsid w:val="005A7CDB"/>
    <w:rsid w:val="005C1327"/>
    <w:rsid w:val="005C1C48"/>
    <w:rsid w:val="005D7E52"/>
    <w:rsid w:val="005F5D13"/>
    <w:rsid w:val="00622BD5"/>
    <w:rsid w:val="006378EB"/>
    <w:rsid w:val="006421A8"/>
    <w:rsid w:val="00650765"/>
    <w:rsid w:val="00651BDC"/>
    <w:rsid w:val="00653C74"/>
    <w:rsid w:val="006547D2"/>
    <w:rsid w:val="00661175"/>
    <w:rsid w:val="006619AB"/>
    <w:rsid w:val="00664372"/>
    <w:rsid w:val="00664D34"/>
    <w:rsid w:val="00671D3C"/>
    <w:rsid w:val="006B4B82"/>
    <w:rsid w:val="006C23D4"/>
    <w:rsid w:val="006C29E7"/>
    <w:rsid w:val="006D2780"/>
    <w:rsid w:val="006E7935"/>
    <w:rsid w:val="006F5208"/>
    <w:rsid w:val="00704898"/>
    <w:rsid w:val="007148F2"/>
    <w:rsid w:val="007178BF"/>
    <w:rsid w:val="0072026A"/>
    <w:rsid w:val="00741418"/>
    <w:rsid w:val="00747C07"/>
    <w:rsid w:val="00757617"/>
    <w:rsid w:val="00766B5C"/>
    <w:rsid w:val="007678B5"/>
    <w:rsid w:val="00773C41"/>
    <w:rsid w:val="00780175"/>
    <w:rsid w:val="007826CE"/>
    <w:rsid w:val="007903C9"/>
    <w:rsid w:val="00793EC5"/>
    <w:rsid w:val="00795647"/>
    <w:rsid w:val="007A27EC"/>
    <w:rsid w:val="007A6558"/>
    <w:rsid w:val="007A783E"/>
    <w:rsid w:val="007D2716"/>
    <w:rsid w:val="007F274B"/>
    <w:rsid w:val="00813589"/>
    <w:rsid w:val="00821482"/>
    <w:rsid w:val="00825FD7"/>
    <w:rsid w:val="008276AD"/>
    <w:rsid w:val="00830942"/>
    <w:rsid w:val="00854A36"/>
    <w:rsid w:val="00873022"/>
    <w:rsid w:val="008770DD"/>
    <w:rsid w:val="00880B06"/>
    <w:rsid w:val="008877DF"/>
    <w:rsid w:val="008A26E6"/>
    <w:rsid w:val="008A493F"/>
    <w:rsid w:val="008A7EAF"/>
    <w:rsid w:val="008C2FF3"/>
    <w:rsid w:val="008C4785"/>
    <w:rsid w:val="008D0011"/>
    <w:rsid w:val="008D14B5"/>
    <w:rsid w:val="008D58DD"/>
    <w:rsid w:val="008E6EAE"/>
    <w:rsid w:val="008E7279"/>
    <w:rsid w:val="009135CE"/>
    <w:rsid w:val="009274E4"/>
    <w:rsid w:val="00972844"/>
    <w:rsid w:val="00983D40"/>
    <w:rsid w:val="00985B17"/>
    <w:rsid w:val="0099267A"/>
    <w:rsid w:val="009A2522"/>
    <w:rsid w:val="009C334C"/>
    <w:rsid w:val="009C437A"/>
    <w:rsid w:val="009C5B48"/>
    <w:rsid w:val="009D1D15"/>
    <w:rsid w:val="009E5F47"/>
    <w:rsid w:val="009F1E5C"/>
    <w:rsid w:val="00A037D5"/>
    <w:rsid w:val="00A13D5B"/>
    <w:rsid w:val="00A33F5D"/>
    <w:rsid w:val="00A34DE8"/>
    <w:rsid w:val="00A455C9"/>
    <w:rsid w:val="00A50CDD"/>
    <w:rsid w:val="00A53D62"/>
    <w:rsid w:val="00A608C1"/>
    <w:rsid w:val="00A7237B"/>
    <w:rsid w:val="00A75038"/>
    <w:rsid w:val="00A80874"/>
    <w:rsid w:val="00A80DA2"/>
    <w:rsid w:val="00A82B82"/>
    <w:rsid w:val="00A871EE"/>
    <w:rsid w:val="00A977C5"/>
    <w:rsid w:val="00AA537B"/>
    <w:rsid w:val="00AB32A4"/>
    <w:rsid w:val="00AC5706"/>
    <w:rsid w:val="00AE00E0"/>
    <w:rsid w:val="00B4233A"/>
    <w:rsid w:val="00B43478"/>
    <w:rsid w:val="00B66261"/>
    <w:rsid w:val="00B8360B"/>
    <w:rsid w:val="00B93715"/>
    <w:rsid w:val="00B97197"/>
    <w:rsid w:val="00BA600C"/>
    <w:rsid w:val="00BA6804"/>
    <w:rsid w:val="00BB387E"/>
    <w:rsid w:val="00BB6795"/>
    <w:rsid w:val="00BD438E"/>
    <w:rsid w:val="00BD571F"/>
    <w:rsid w:val="00BD6147"/>
    <w:rsid w:val="00BE4CC3"/>
    <w:rsid w:val="00BF6D40"/>
    <w:rsid w:val="00C022FC"/>
    <w:rsid w:val="00C04F5A"/>
    <w:rsid w:val="00C05CF2"/>
    <w:rsid w:val="00C27DAF"/>
    <w:rsid w:val="00C36D31"/>
    <w:rsid w:val="00C53E93"/>
    <w:rsid w:val="00C6517A"/>
    <w:rsid w:val="00C658AB"/>
    <w:rsid w:val="00C7468F"/>
    <w:rsid w:val="00C80536"/>
    <w:rsid w:val="00C83C0C"/>
    <w:rsid w:val="00C85F6F"/>
    <w:rsid w:val="00CA2C83"/>
    <w:rsid w:val="00CB4FEC"/>
    <w:rsid w:val="00CC7B33"/>
    <w:rsid w:val="00CE015B"/>
    <w:rsid w:val="00CE18F8"/>
    <w:rsid w:val="00CE3641"/>
    <w:rsid w:val="00CE4AAC"/>
    <w:rsid w:val="00CF058F"/>
    <w:rsid w:val="00CF24B4"/>
    <w:rsid w:val="00D452E3"/>
    <w:rsid w:val="00D468EE"/>
    <w:rsid w:val="00D56C4E"/>
    <w:rsid w:val="00D6404F"/>
    <w:rsid w:val="00D70FF4"/>
    <w:rsid w:val="00D72E83"/>
    <w:rsid w:val="00D82C76"/>
    <w:rsid w:val="00D82F7F"/>
    <w:rsid w:val="00DA1276"/>
    <w:rsid w:val="00DA63C5"/>
    <w:rsid w:val="00DB134A"/>
    <w:rsid w:val="00DB3A1D"/>
    <w:rsid w:val="00DC3C49"/>
    <w:rsid w:val="00DC3DFD"/>
    <w:rsid w:val="00DD3FBC"/>
    <w:rsid w:val="00DE39BF"/>
    <w:rsid w:val="00DF40B5"/>
    <w:rsid w:val="00DF4AE4"/>
    <w:rsid w:val="00E134DA"/>
    <w:rsid w:val="00E13C1C"/>
    <w:rsid w:val="00E23B2A"/>
    <w:rsid w:val="00E53CBA"/>
    <w:rsid w:val="00E53E0A"/>
    <w:rsid w:val="00E633A1"/>
    <w:rsid w:val="00E65276"/>
    <w:rsid w:val="00E66656"/>
    <w:rsid w:val="00E84965"/>
    <w:rsid w:val="00EA47F1"/>
    <w:rsid w:val="00EB2841"/>
    <w:rsid w:val="00ED43B1"/>
    <w:rsid w:val="00F04C46"/>
    <w:rsid w:val="00F12A5A"/>
    <w:rsid w:val="00F12C9C"/>
    <w:rsid w:val="00F256F3"/>
    <w:rsid w:val="00F26FAF"/>
    <w:rsid w:val="00F34BF0"/>
    <w:rsid w:val="00F6686B"/>
    <w:rsid w:val="00F82E9C"/>
    <w:rsid w:val="00F9260A"/>
    <w:rsid w:val="00FA0C02"/>
    <w:rsid w:val="00FA43C4"/>
    <w:rsid w:val="00FB3CEA"/>
    <w:rsid w:val="00FB6A1B"/>
    <w:rsid w:val="00FC4A2B"/>
    <w:rsid w:val="00FE438D"/>
    <w:rsid w:val="00FF0E1E"/>
    <w:rsid w:val="01654559"/>
    <w:rsid w:val="02571E06"/>
    <w:rsid w:val="02CD56BD"/>
    <w:rsid w:val="04776B4A"/>
    <w:rsid w:val="063A1764"/>
    <w:rsid w:val="06617DDA"/>
    <w:rsid w:val="06E84A2F"/>
    <w:rsid w:val="07B16668"/>
    <w:rsid w:val="099E3099"/>
    <w:rsid w:val="0EBE668F"/>
    <w:rsid w:val="0FE4488B"/>
    <w:rsid w:val="10552D49"/>
    <w:rsid w:val="121A3051"/>
    <w:rsid w:val="132C0558"/>
    <w:rsid w:val="14891ACB"/>
    <w:rsid w:val="14D013C6"/>
    <w:rsid w:val="163E3027"/>
    <w:rsid w:val="16FC485B"/>
    <w:rsid w:val="17612B6E"/>
    <w:rsid w:val="17783A67"/>
    <w:rsid w:val="1DDE41E8"/>
    <w:rsid w:val="1F6958F1"/>
    <w:rsid w:val="1FA07E67"/>
    <w:rsid w:val="20FD0138"/>
    <w:rsid w:val="23331100"/>
    <w:rsid w:val="233D607B"/>
    <w:rsid w:val="23994DDD"/>
    <w:rsid w:val="24095831"/>
    <w:rsid w:val="24594720"/>
    <w:rsid w:val="24A407AA"/>
    <w:rsid w:val="25891B37"/>
    <w:rsid w:val="26BF7571"/>
    <w:rsid w:val="26E32560"/>
    <w:rsid w:val="26FA0E92"/>
    <w:rsid w:val="27245AA3"/>
    <w:rsid w:val="29AD376F"/>
    <w:rsid w:val="2BCC775A"/>
    <w:rsid w:val="2F1D168D"/>
    <w:rsid w:val="30FA6384"/>
    <w:rsid w:val="32553E6D"/>
    <w:rsid w:val="32B84622"/>
    <w:rsid w:val="36116889"/>
    <w:rsid w:val="37E47F88"/>
    <w:rsid w:val="380222C5"/>
    <w:rsid w:val="38840C30"/>
    <w:rsid w:val="399B18D8"/>
    <w:rsid w:val="3BB038D2"/>
    <w:rsid w:val="3CE32039"/>
    <w:rsid w:val="3D8E742D"/>
    <w:rsid w:val="41152518"/>
    <w:rsid w:val="43703CDB"/>
    <w:rsid w:val="448C3B8E"/>
    <w:rsid w:val="47874FDC"/>
    <w:rsid w:val="49B80942"/>
    <w:rsid w:val="49DE11C8"/>
    <w:rsid w:val="4A465E3B"/>
    <w:rsid w:val="4AE3059D"/>
    <w:rsid w:val="4B4B703B"/>
    <w:rsid w:val="4B7407A6"/>
    <w:rsid w:val="4B742F12"/>
    <w:rsid w:val="4EA538AC"/>
    <w:rsid w:val="4FB63C40"/>
    <w:rsid w:val="50B17EA6"/>
    <w:rsid w:val="53A00DDF"/>
    <w:rsid w:val="54E100B8"/>
    <w:rsid w:val="5500454F"/>
    <w:rsid w:val="55312A8E"/>
    <w:rsid w:val="560A10A2"/>
    <w:rsid w:val="56B01A8B"/>
    <w:rsid w:val="58BC68C9"/>
    <w:rsid w:val="5936074A"/>
    <w:rsid w:val="5DDA0CEA"/>
    <w:rsid w:val="5F2C4C7E"/>
    <w:rsid w:val="62A66F75"/>
    <w:rsid w:val="65D05422"/>
    <w:rsid w:val="663D0103"/>
    <w:rsid w:val="699D2B97"/>
    <w:rsid w:val="6A340767"/>
    <w:rsid w:val="6A735D28"/>
    <w:rsid w:val="6C3F0E63"/>
    <w:rsid w:val="6C8F3A2D"/>
    <w:rsid w:val="6C9704D6"/>
    <w:rsid w:val="6FFE019C"/>
    <w:rsid w:val="713727D8"/>
    <w:rsid w:val="72CE31D4"/>
    <w:rsid w:val="74227737"/>
    <w:rsid w:val="742B357C"/>
    <w:rsid w:val="75403C07"/>
    <w:rsid w:val="75AE6F2C"/>
    <w:rsid w:val="7626095D"/>
    <w:rsid w:val="76A165F4"/>
    <w:rsid w:val="78241E21"/>
    <w:rsid w:val="78CC598C"/>
    <w:rsid w:val="795E490C"/>
    <w:rsid w:val="79830957"/>
    <w:rsid w:val="79876AFC"/>
    <w:rsid w:val="7A303E01"/>
    <w:rsid w:val="7D064788"/>
    <w:rsid w:val="7DE813A0"/>
    <w:rsid w:val="7E8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Char"/>
    <w:basedOn w:val="12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844;&#35777;&#21592;&#21490;&#21326;&#20026;&#24744;&#20171;&#32461;&#22914;&#20309;&#21150;&#29702;&#32487;&#25215;&#26435;&#20844;&#3577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公证员史华为您介绍如何办理继承权公证</Template>
  <Company>GZC</Company>
  <Pages>2</Pages>
  <Words>175</Words>
  <Characters>1002</Characters>
  <Lines>8</Lines>
  <Paragraphs>2</Paragraphs>
  <TotalTime>2</TotalTime>
  <ScaleCrop>false</ScaleCrop>
  <LinksUpToDate>false</LinksUpToDate>
  <CharactersWithSpaces>1175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2020-12-23T02:00:00Z</dcterms:created>
  <dc:creator>lenovo</dc:creator>
  <cp:lastModifiedBy>GKL</cp:lastModifiedBy>
  <cp:lastPrinted>2021-09-20T08:29:00Z</cp:lastPrinted>
  <dcterms:modified xsi:type="dcterms:W3CDTF">2021-09-20T09:28:53Z</dcterms:modified>
  <dc:title>公证员史华为您介绍如何办理继承权公证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B40A9FAC3C00457788B557CFAC23935E</vt:lpwstr>
  </property>
</Properties>
</file>